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云端采购网</w:t>
      </w:r>
      <w:r>
        <w:rPr>
          <w:rFonts w:hint="eastAsia" w:ascii="微软雅黑" w:hAnsi="微软雅黑" w:eastAsia="微软雅黑" w:cs="微软雅黑"/>
          <w:sz w:val="44"/>
          <w:szCs w:val="44"/>
        </w:rPr>
        <w:t>证明函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兹证明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（身份证号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，手机号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）系我公司员工，公司授权其代表公司在云端采购网从事业务活动。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</w:t>
      </w: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特此证明</w:t>
      </w:r>
      <w:bookmarkStart w:id="0" w:name="_GoBack"/>
      <w:bookmarkEnd w:id="0"/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</w:p>
    <w:p>
      <w:pPr>
        <w:spacing w:line="720" w:lineRule="auto"/>
        <w:jc w:val="righ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公司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（盖章）</w:t>
      </w:r>
    </w:p>
    <w:p>
      <w:pPr>
        <w:spacing w:line="720" w:lineRule="auto"/>
        <w:jc w:val="righ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锐字工房云字库锐宋粗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wordWrap/>
      <w:jc w:val="left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 w:eastAsiaTheme="minorEastAsia"/>
        <w:lang w:val="en-US" w:eastAsia="zh-CN"/>
      </w:rPr>
      <w:drawing>
        <wp:inline distT="0" distB="0" distL="114300" distR="114300">
          <wp:extent cx="2392045" cy="267970"/>
          <wp:effectExtent l="0" t="0" r="8255" b="17780"/>
          <wp:docPr id="4" name="图片 4" descr="word用途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word用途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2045" cy="267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21915"/>
    <w:rsid w:val="6D535020"/>
    <w:rsid w:val="71A2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2018-05-18T11:56:00Z</dcterms:created>
  <dc:creator>lvtongnan</dc:creator>
  <cp:lastModifiedBy>lvtongnan</cp:lastModifiedBy>
  <dcterms:modified xsi:type="dcterms:W3CDTF">2018-05-18T12:24:47Z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